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14D0" w14:textId="2DA62EAC" w:rsidR="00577EF0" w:rsidRDefault="0031224A" w:rsidP="00E37E08">
      <w:pPr>
        <w:pStyle w:val="Otsikko"/>
      </w:pPr>
      <w:r>
        <w:t>Alaikäisen sopimusehdot ja säännöt</w:t>
      </w:r>
    </w:p>
    <w:p w14:paraId="713E58C2" w14:textId="2B4906F6" w:rsidR="00577EF0" w:rsidRDefault="0031224A" w:rsidP="00F50554">
      <w:pPr>
        <w:pStyle w:val="Alaotsikko"/>
      </w:pPr>
      <w:r>
        <w:t>NuortenPaikan kuntosali</w:t>
      </w:r>
    </w:p>
    <w:p w14:paraId="14DFDC55" w14:textId="69C6040C" w:rsidR="436B1C03" w:rsidRDefault="0F7BB2AB" w:rsidP="22B2F864">
      <w:pPr>
        <w:spacing w:line="257" w:lineRule="auto"/>
        <w:rPr>
          <w:rFonts w:ascii="Arial" w:eastAsia="Arial" w:hAnsi="Arial" w:cs="Arial"/>
        </w:rPr>
      </w:pPr>
      <w:r w:rsidRPr="22B2F864">
        <w:rPr>
          <w:rFonts w:ascii="Arial" w:eastAsia="Arial" w:hAnsi="Arial" w:cs="Arial"/>
        </w:rPr>
        <w:t xml:space="preserve">Alle 18-vuotiaiden harjoittelu kuntosalilla on huoltajan vastuulla ja harjoitteluun kuntosalilla vaaditaan huoltajan suostumus. </w:t>
      </w:r>
      <w:r w:rsidR="53609CC2" w:rsidRPr="22B2F864">
        <w:rPr>
          <w:rFonts w:ascii="Arial" w:eastAsia="Arial" w:hAnsi="Arial" w:cs="Arial"/>
        </w:rPr>
        <w:t>Kuntosaliohjauksen o</w:t>
      </w:r>
      <w:r w:rsidRPr="22B2F864">
        <w:rPr>
          <w:rFonts w:ascii="Arial" w:eastAsia="Arial" w:hAnsi="Arial" w:cs="Arial"/>
        </w:rPr>
        <w:t>hjaaja</w:t>
      </w:r>
      <w:r w:rsidR="0FCE466E" w:rsidRPr="22B2F864">
        <w:rPr>
          <w:rFonts w:ascii="Arial" w:eastAsia="Arial" w:hAnsi="Arial" w:cs="Arial"/>
        </w:rPr>
        <w:t xml:space="preserve"> on paikalla </w:t>
      </w:r>
      <w:r w:rsidRPr="22B2F864">
        <w:rPr>
          <w:rFonts w:ascii="Arial" w:eastAsia="Arial" w:hAnsi="Arial" w:cs="Arial"/>
        </w:rPr>
        <w:t>maanantaisin klo 15-17</w:t>
      </w:r>
      <w:r w:rsidR="098DCCF6" w:rsidRPr="22B2F864">
        <w:rPr>
          <w:rFonts w:ascii="Arial" w:eastAsia="Arial" w:hAnsi="Arial" w:cs="Arial"/>
        </w:rPr>
        <w:t>. Suosittelemme kuntosaliohjauksessa käyntiä</w:t>
      </w:r>
      <w:r w:rsidRPr="22B2F864">
        <w:rPr>
          <w:rFonts w:ascii="Arial" w:eastAsia="Arial" w:hAnsi="Arial" w:cs="Arial"/>
        </w:rPr>
        <w:t xml:space="preserve">. </w:t>
      </w:r>
      <w:r w:rsidR="05CFE777" w:rsidRPr="22B2F864">
        <w:rPr>
          <w:rFonts w:ascii="Arial" w:eastAsia="Arial" w:hAnsi="Arial" w:cs="Arial"/>
        </w:rPr>
        <w:t>Raken</w:t>
      </w:r>
      <w:r w:rsidR="5D75E8A5" w:rsidRPr="22B2F864">
        <w:rPr>
          <w:rFonts w:ascii="Arial" w:eastAsia="Arial" w:hAnsi="Arial" w:cs="Arial"/>
        </w:rPr>
        <w:t>n</w:t>
      </w:r>
      <w:r w:rsidR="05CFE777" w:rsidRPr="22B2F864">
        <w:rPr>
          <w:rFonts w:ascii="Arial" w:eastAsia="Arial" w:hAnsi="Arial" w:cs="Arial"/>
        </w:rPr>
        <w:t>uksessa on aina nuorisotyöntekijöitä kuntosalin ollessa auki, jotka käyvät tilassa aukioloaikana.</w:t>
      </w:r>
      <w:r w:rsidR="01AA9D33" w:rsidRPr="22B2F864">
        <w:rPr>
          <w:rFonts w:ascii="Arial" w:eastAsia="Arial" w:hAnsi="Arial" w:cs="Arial"/>
        </w:rPr>
        <w:t xml:space="preserve"> Kuntosalilla on lisäksi kameravalvonta.</w:t>
      </w:r>
      <w:r w:rsidR="05CFE777" w:rsidRPr="22B2F864">
        <w:rPr>
          <w:rFonts w:ascii="Arial" w:eastAsia="Arial" w:hAnsi="Arial" w:cs="Arial"/>
        </w:rPr>
        <w:t xml:space="preserve"> </w:t>
      </w:r>
      <w:r w:rsidRPr="22B2F864">
        <w:rPr>
          <w:rFonts w:ascii="Arial" w:eastAsia="Arial" w:hAnsi="Arial" w:cs="Arial"/>
        </w:rPr>
        <w:t>Huoltajan vastuulla on varmistaa, että nuori osaa käyttää kuntosalin laitteita ja painoja turvallisesti sekä se, että nuori noudattaa sääntöjä. Kuntosaliharjoittelu on maksutonta NuortenPaikan kuntosalilla.</w:t>
      </w:r>
      <w:r w:rsidR="436B1C03">
        <w:br/>
      </w:r>
    </w:p>
    <w:p w14:paraId="283F1573" w14:textId="0696C742" w:rsidR="0031224A" w:rsidRDefault="00854806" w:rsidP="00547624">
      <w:pPr>
        <w:pStyle w:val="Alaotsikko"/>
      </w:pPr>
      <w:r>
        <w:t>Annan luvan alaikäisen kuntosaliharjoitteluun ja sitoudumme sääntöihin</w:t>
      </w:r>
    </w:p>
    <w:p w14:paraId="3F3F0ADA" w14:textId="1F6D642F" w:rsidR="0031224A" w:rsidRDefault="0031224A" w:rsidP="0031224A">
      <w:r>
        <w:t>N</w:t>
      </w:r>
      <w:r w:rsidR="00854806">
        <w:t>uoren n</w:t>
      </w:r>
      <w:r>
        <w:t>imi</w:t>
      </w:r>
      <w:r w:rsidR="00547624">
        <w:t>___________________________________________________________________</w:t>
      </w:r>
    </w:p>
    <w:p w14:paraId="0A636BFF" w14:textId="052964B2" w:rsidR="0031224A" w:rsidRDefault="0031224A" w:rsidP="0031224A">
      <w:r>
        <w:t>Syntymäaika</w:t>
      </w:r>
      <w:r w:rsidR="00547624">
        <w:t>__________________________________________________________________</w:t>
      </w:r>
    </w:p>
    <w:p w14:paraId="67D71365" w14:textId="701F8AB4" w:rsidR="0031224A" w:rsidRDefault="0031224A" w:rsidP="0031224A">
      <w:r>
        <w:t>Huoltajan nimi</w:t>
      </w:r>
      <w:r w:rsidR="00547624">
        <w:t>_________________________________________________________________</w:t>
      </w:r>
    </w:p>
    <w:p w14:paraId="7D1435A1" w14:textId="4766F620" w:rsidR="0031224A" w:rsidRDefault="0031224A" w:rsidP="0031224A">
      <w:r>
        <w:t>Huoltajan puhelinnumero</w:t>
      </w:r>
      <w:r w:rsidR="00547624">
        <w:t>_________________________________________________________</w:t>
      </w:r>
    </w:p>
    <w:p w14:paraId="70B2467E" w14:textId="7124A402" w:rsidR="0031224A" w:rsidRDefault="0031224A" w:rsidP="0031224A">
      <w:r>
        <w:t>Allekirjoitus</w:t>
      </w:r>
      <w:r w:rsidR="00854806">
        <w:t xml:space="preserve">, </w:t>
      </w:r>
      <w:r>
        <w:t>p</w:t>
      </w:r>
      <w:r w:rsidR="008250A7">
        <w:t>vm</w:t>
      </w:r>
      <w:r w:rsidR="00854806">
        <w:t xml:space="preserve"> </w:t>
      </w:r>
      <w:r w:rsidR="0BA137E0">
        <w:t>(huoltaja)_______</w:t>
      </w:r>
      <w:r w:rsidR="00547624">
        <w:t>___________________________________________</w:t>
      </w:r>
      <w:r w:rsidR="008250A7">
        <w:t>_____</w:t>
      </w:r>
    </w:p>
    <w:p w14:paraId="5F7F0D2C" w14:textId="3E64FE54" w:rsidR="00D62713" w:rsidRDefault="3DFB64D5" w:rsidP="0031224A">
      <w:r>
        <w:t xml:space="preserve">Allekirjoitus, pvm </w:t>
      </w:r>
      <w:r w:rsidR="1AF141D9">
        <w:t>(nuori)__________</w:t>
      </w:r>
      <w:r>
        <w:t>________________________________________________</w:t>
      </w:r>
    </w:p>
    <w:p w14:paraId="4FF4DFF6" w14:textId="270A870C" w:rsidR="00D62713" w:rsidRDefault="00D62713" w:rsidP="00547624">
      <w:pPr>
        <w:pStyle w:val="Alaotsikko"/>
      </w:pPr>
      <w:r w:rsidRPr="00547624">
        <w:t>Tietojen käsittely</w:t>
      </w:r>
    </w:p>
    <w:p w14:paraId="5299CD77" w14:textId="6BACDDF5" w:rsidR="00137A46" w:rsidRPr="00137A46" w:rsidRDefault="009F063B" w:rsidP="00137A46">
      <w:r>
        <w:t>Lomake</w:t>
      </w:r>
      <w:r w:rsidR="00BF13B0" w:rsidRPr="00BF13B0">
        <w:t xml:space="preserve"> säilytetään lukitussa til</w:t>
      </w:r>
      <w:r>
        <w:t>a</w:t>
      </w:r>
      <w:r w:rsidR="00BF13B0" w:rsidRPr="00BF13B0">
        <w:t xml:space="preserve">ssa. </w:t>
      </w:r>
      <w:r w:rsidR="0089629E">
        <w:t xml:space="preserve">Tietoja säilytetään sen aikaa, kun nuori käyttää kuntosalia tai, kun hän täyttää 18-vuotta. Lisätietoa </w:t>
      </w:r>
      <w:hyperlink r:id="rId11" w:history="1">
        <w:r w:rsidR="006B3A95">
          <w:rPr>
            <w:rStyle w:val="Hyperlinkki"/>
          </w:rPr>
          <w:t>Informointiasiakirja</w:t>
        </w:r>
      </w:hyperlink>
      <w:r w:rsidR="001E152E">
        <w:t>.</w:t>
      </w:r>
    </w:p>
    <w:p w14:paraId="694E95B0" w14:textId="1BBD9D19" w:rsidR="00695E17" w:rsidRPr="00547624" w:rsidRDefault="00695E17" w:rsidP="00547624">
      <w:pPr>
        <w:pStyle w:val="Alaotsikko"/>
      </w:pPr>
      <w:r>
        <w:t>Säännöt</w:t>
      </w:r>
    </w:p>
    <w:p w14:paraId="50B078C2" w14:textId="2770B507" w:rsidR="2156EFCA" w:rsidRDefault="2156EFCA" w:rsidP="436B1C03">
      <w:pPr>
        <w:numPr>
          <w:ilvl w:val="1"/>
          <w:numId w:val="39"/>
        </w:numPr>
        <w:rPr>
          <w:rFonts w:ascii="Arial" w:eastAsia="Arial" w:hAnsi="Arial" w:cs="Arial"/>
        </w:rPr>
      </w:pPr>
      <w:r w:rsidRPr="436B1C03">
        <w:rPr>
          <w:rFonts w:ascii="Arial" w:eastAsia="Arial" w:hAnsi="Arial" w:cs="Arial"/>
        </w:rPr>
        <w:t xml:space="preserve">Laitathan painot aina paikoilleen. </w:t>
      </w:r>
    </w:p>
    <w:p w14:paraId="3B5CAFEB" w14:textId="19BCD482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Salilla treenataan urheiluvarusteissa ja sisäpelikengissä.</w:t>
      </w:r>
    </w:p>
    <w:p w14:paraId="4A31FA02" w14:textId="254B1F96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Kuntosali on vain liikuntaa varten, ei oleilua.</w:t>
      </w:r>
    </w:p>
    <w:p w14:paraId="290A75B0" w14:textId="36CAB015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Huomioithan muut käyttäjät. Meluaminen ja häiritsevä käyttäytyminen on kiellettyä.</w:t>
      </w:r>
    </w:p>
    <w:p w14:paraId="282FE880" w14:textId="6F3D6D8F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 xml:space="preserve">Salilla saa olla kerralla korkeintaan </w:t>
      </w:r>
      <w:r w:rsidR="2E5047A6" w:rsidRPr="436B1C03">
        <w:rPr>
          <w:rFonts w:ascii="Arial" w:eastAsia="Arial" w:hAnsi="Arial" w:cs="Arial"/>
          <w:szCs w:val="22"/>
        </w:rPr>
        <w:t>10</w:t>
      </w:r>
      <w:r w:rsidRPr="436B1C03">
        <w:rPr>
          <w:rFonts w:ascii="Arial" w:eastAsia="Arial" w:hAnsi="Arial" w:cs="Arial"/>
          <w:szCs w:val="22"/>
        </w:rPr>
        <w:t xml:space="preserve"> treenaajaa.</w:t>
      </w:r>
    </w:p>
    <w:p w14:paraId="0C6191E3" w14:textId="330F7B18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Jos kokeilet isommilla painoilla, pyydä varmistaja paikalle.</w:t>
      </w:r>
    </w:p>
    <w:p w14:paraId="252CC894" w14:textId="2AD32A3A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Henkilöllisyys on todistettava pyydettäessä. Kuntosali on 15-28-vuotiaille.</w:t>
      </w:r>
    </w:p>
    <w:p w14:paraId="30727456" w14:textId="15DCD4BC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Alle 18-vuotiailta vaaditaan huoltajan suostumus kuntosaliharjoitteluun. Huoltaja vastaa vahingosta, jonka nuori kuntosalilla tahallisesti tai tuottamuksesta aiheuttaa.</w:t>
      </w:r>
    </w:p>
    <w:p w14:paraId="32C2F5C0" w14:textId="5C3C9510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 xml:space="preserve">Tila on päihteetön. </w:t>
      </w:r>
    </w:p>
    <w:p w14:paraId="3648943D" w14:textId="1925F752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Kuivaa hikesi kuntosalilaitteista.</w:t>
      </w:r>
      <w:r w:rsidR="00D127D9">
        <w:rPr>
          <w:rFonts w:ascii="Arial" w:eastAsia="Arial" w:hAnsi="Arial" w:cs="Arial"/>
          <w:szCs w:val="22"/>
        </w:rPr>
        <w:t xml:space="preserve"> Tilassa on siivousvälineitä.</w:t>
      </w:r>
    </w:p>
    <w:p w14:paraId="417A6BCC" w14:textId="3529016E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Muiden kuvaaminen on kielletty ilman kuvattavan suostumusta.</w:t>
      </w:r>
    </w:p>
    <w:p w14:paraId="7A415C20" w14:textId="22BB6A72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Jokainen on itse vastuussa, että terveydentila sallii kuntosaliharjoittelun.</w:t>
      </w:r>
    </w:p>
    <w:p w14:paraId="4DE973BC" w14:textId="5127EDB1" w:rsidR="2156EFCA" w:rsidRDefault="2156EFCA" w:rsidP="436B1C03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Jokainen on itse vastuussa turvallisesta harjoittelusta.</w:t>
      </w:r>
    </w:p>
    <w:p w14:paraId="36D77564" w14:textId="7CC73F07" w:rsidR="00657DE5" w:rsidRDefault="2156EFCA" w:rsidP="00657DE5">
      <w:pPr>
        <w:pStyle w:val="Luettelokappale"/>
        <w:numPr>
          <w:ilvl w:val="1"/>
          <w:numId w:val="39"/>
        </w:numPr>
        <w:spacing w:line="257" w:lineRule="auto"/>
        <w:rPr>
          <w:rFonts w:ascii="Arial" w:eastAsia="Arial" w:hAnsi="Arial" w:cs="Arial"/>
          <w:szCs w:val="22"/>
        </w:rPr>
      </w:pPr>
      <w:r w:rsidRPr="436B1C03">
        <w:rPr>
          <w:rFonts w:ascii="Arial" w:eastAsia="Arial" w:hAnsi="Arial" w:cs="Arial"/>
          <w:szCs w:val="22"/>
        </w:rPr>
        <w:t>Emme vastaa tilaan jätetyistä henkilökohtaisista tavaroista</w:t>
      </w:r>
    </w:p>
    <w:p w14:paraId="7D381F64" w14:textId="43039BBF" w:rsidR="0031224A" w:rsidRDefault="00657DE5" w:rsidP="22B2F864">
      <w:pPr>
        <w:numPr>
          <w:ilvl w:val="1"/>
          <w:numId w:val="39"/>
        </w:numPr>
      </w:pPr>
      <w:r>
        <w:t>Sääntöjen rikkominen johtaa kunt</w:t>
      </w:r>
      <w:r w:rsidR="006608A4">
        <w:t>o</w:t>
      </w:r>
      <w:r>
        <w:t>salin käyttöoikeuden menettämiseen</w:t>
      </w:r>
    </w:p>
    <w:p w14:paraId="7CC0F4E9" w14:textId="77777777" w:rsidR="0031224A" w:rsidRPr="0031224A" w:rsidRDefault="0031224A" w:rsidP="0031224A"/>
    <w:p w14:paraId="51290568" w14:textId="77777777" w:rsidR="00577EF0" w:rsidRPr="00577EF0" w:rsidRDefault="00577EF0" w:rsidP="00577EF0"/>
    <w:p w14:paraId="2DC13C20" w14:textId="77777777" w:rsidR="00577EF0" w:rsidRPr="00577EF0" w:rsidRDefault="00577EF0" w:rsidP="00577EF0"/>
    <w:p w14:paraId="692C6D31" w14:textId="77777777" w:rsidR="00577EF0" w:rsidRPr="00577EF0" w:rsidRDefault="00577EF0" w:rsidP="00577EF0"/>
    <w:p w14:paraId="6865DB46" w14:textId="77777777" w:rsidR="00577EF0" w:rsidRPr="00577EF0" w:rsidRDefault="00577EF0" w:rsidP="00577EF0"/>
    <w:p w14:paraId="2699EA8B" w14:textId="77777777" w:rsidR="00577EF0" w:rsidRPr="00577EF0" w:rsidRDefault="00577EF0" w:rsidP="00577EF0"/>
    <w:sectPr w:rsidR="00577EF0" w:rsidRPr="00577EF0" w:rsidSect="00A053D9">
      <w:headerReference w:type="default" r:id="rId12"/>
      <w:footerReference w:type="default" r:id="rId13"/>
      <w:type w:val="continuous"/>
      <w:pgSz w:w="11906" w:h="16838" w:code="9"/>
      <w:pgMar w:top="2127" w:right="1134" w:bottom="1418" w:left="1134" w:header="709" w:footer="709" w:gutter="0"/>
      <w:cols w:space="3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67D5" w14:textId="77777777" w:rsidR="004B15D5" w:rsidRDefault="004B15D5" w:rsidP="003B61FE">
      <w:pPr>
        <w:spacing w:after="0" w:line="240" w:lineRule="auto"/>
      </w:pPr>
      <w:r>
        <w:separator/>
      </w:r>
    </w:p>
  </w:endnote>
  <w:endnote w:type="continuationSeparator" w:id="0">
    <w:p w14:paraId="7D2D98C5" w14:textId="77777777" w:rsidR="004B15D5" w:rsidRDefault="004B15D5" w:rsidP="003B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8C2F" w14:textId="77777777" w:rsidR="001353D8" w:rsidRDefault="00F86B8B">
    <w:pPr>
      <w:pStyle w:val="Alatunniste"/>
    </w:pPr>
    <w:r w:rsidRPr="001D7F8F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B93C28C" wp14:editId="1E9B6CBF">
              <wp:simplePos x="0" y="0"/>
              <wp:positionH relativeFrom="page">
                <wp:posOffset>0</wp:posOffset>
              </wp:positionH>
              <wp:positionV relativeFrom="paragraph">
                <wp:posOffset>-1113289</wp:posOffset>
              </wp:positionV>
              <wp:extent cx="24382730" cy="5616575"/>
              <wp:effectExtent l="0" t="0" r="1270" b="3175"/>
              <wp:wrapNone/>
              <wp:docPr id="12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B56F663B-DE9D-4846-B92B-815F67F29843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24382730" cy="5616575"/>
                      </a:xfrm>
                      <a:custGeom>
                        <a:avLst/>
                        <a:gdLst>
                          <a:gd name="T0" fmla="*/ 0 w 67733"/>
                          <a:gd name="T1" fmla="*/ 4768 h 15585"/>
                          <a:gd name="T2" fmla="*/ 0 w 67733"/>
                          <a:gd name="T3" fmla="*/ 4774 h 15585"/>
                          <a:gd name="T4" fmla="*/ 0 w 67733"/>
                          <a:gd name="T5" fmla="*/ 4774 h 15585"/>
                          <a:gd name="T6" fmla="*/ 0 w 67733"/>
                          <a:gd name="T7" fmla="*/ 15585 h 15585"/>
                          <a:gd name="T8" fmla="*/ 67733 w 67733"/>
                          <a:gd name="T9" fmla="*/ 15585 h 15585"/>
                          <a:gd name="T10" fmla="*/ 67733 w 67733"/>
                          <a:gd name="T11" fmla="*/ 0 h 15585"/>
                          <a:gd name="T12" fmla="*/ 0 w 67733"/>
                          <a:gd name="T13" fmla="*/ 4768 h 155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67733" h="15585">
                            <a:moveTo>
                              <a:pt x="0" y="4768"/>
                            </a:moveTo>
                            <a:lnTo>
                              <a:pt x="0" y="4774"/>
                            </a:lnTo>
                            <a:lnTo>
                              <a:pt x="0" y="4774"/>
                            </a:lnTo>
                            <a:lnTo>
                              <a:pt x="0" y="15585"/>
                            </a:lnTo>
                            <a:lnTo>
                              <a:pt x="67733" y="15585"/>
                            </a:lnTo>
                            <a:cubicBezTo>
                              <a:pt x="67733" y="10379"/>
                              <a:pt x="67733" y="5195"/>
                              <a:pt x="67733" y="0"/>
                            </a:cubicBezTo>
                            <a:lnTo>
                              <a:pt x="0" y="4768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C8EABC9" id="Freeform 5" o:spid="_x0000_s1026" alt="&quot;&quot;" style="position:absolute;margin-left:0;margin-top:-87.65pt;width:1919.9pt;height:442.2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733,1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" path="m,4768r,6l,4774,,15585r67733,c67733,10379,67733,5195,67733,l,4768xe" fillcolor="black [3213]" stroked="f">
              <v:path arrowok="t" o:connecttype="custom" o:connectlocs="0,1718308;0,1720470;0,1720470;0,5616575;24382730,5616575;24382730,0;0,1718308" o:connectangles="0,0,0,0,0,0,0"/>
              <o:lock v:ext="edit" aspectratio="t"/>
              <w10:wrap anchorx="page"/>
            </v:shape>
          </w:pict>
        </mc:Fallback>
      </mc:AlternateContent>
    </w:r>
    <w:r w:rsidR="001D7F8F" w:rsidRPr="001353D8">
      <w:rPr>
        <w:noProof/>
      </w:rPr>
      <w:drawing>
        <wp:anchor distT="0" distB="0" distL="114300" distR="114300" simplePos="0" relativeHeight="251658241" behindDoc="0" locked="0" layoutInCell="1" allowOverlap="1" wp14:anchorId="4BA7A6D7" wp14:editId="79B85C92">
          <wp:simplePos x="0" y="0"/>
          <wp:positionH relativeFrom="column">
            <wp:posOffset>6861200</wp:posOffset>
          </wp:positionH>
          <wp:positionV relativeFrom="paragraph">
            <wp:posOffset>-398930</wp:posOffset>
          </wp:positionV>
          <wp:extent cx="2000885" cy="447675"/>
          <wp:effectExtent l="0" t="0" r="0" b="0"/>
          <wp:wrapNone/>
          <wp:docPr id="23" name="Kuv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8"/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88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0A81" w14:textId="77777777" w:rsidR="004B15D5" w:rsidRDefault="004B15D5" w:rsidP="003B61FE">
      <w:pPr>
        <w:spacing w:after="0" w:line="240" w:lineRule="auto"/>
      </w:pPr>
      <w:r>
        <w:separator/>
      </w:r>
    </w:p>
  </w:footnote>
  <w:footnote w:type="continuationSeparator" w:id="0">
    <w:p w14:paraId="2D65F581" w14:textId="77777777" w:rsidR="004B15D5" w:rsidRDefault="004B15D5" w:rsidP="003B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89E2" w14:textId="77777777" w:rsidR="003B61FE" w:rsidRDefault="00577EF0">
    <w:pPr>
      <w:pStyle w:val="Yltunniste"/>
    </w:pPr>
    <w:r>
      <w:rPr>
        <w:noProof/>
        <w:vertAlign w:val="superscript"/>
      </w:rPr>
      <w:drawing>
        <wp:anchor distT="0" distB="0" distL="114300" distR="114300" simplePos="0" relativeHeight="251658243" behindDoc="1" locked="0" layoutInCell="1" allowOverlap="1" wp14:anchorId="0D80A177" wp14:editId="1ABF00B0">
          <wp:simplePos x="0" y="0"/>
          <wp:positionH relativeFrom="column">
            <wp:posOffset>4341586</wp:posOffset>
          </wp:positionH>
          <wp:positionV relativeFrom="paragraph">
            <wp:posOffset>-36195</wp:posOffset>
          </wp:positionV>
          <wp:extent cx="2220402" cy="500743"/>
          <wp:effectExtent l="0" t="0" r="0" b="0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402" cy="500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1F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A2B18" wp14:editId="4BA3F250">
              <wp:simplePos x="0" y="0"/>
              <wp:positionH relativeFrom="page">
                <wp:posOffset>3491548</wp:posOffset>
              </wp:positionH>
              <wp:positionV relativeFrom="paragraph">
                <wp:posOffset>-3952424</wp:posOffset>
              </wp:positionV>
              <wp:extent cx="558800" cy="7566025"/>
              <wp:effectExtent l="1587" t="0" r="0" b="0"/>
              <wp:wrapNone/>
              <wp:docPr id="8" name="Suorakulmio 16">
                <a:extLst xmlns:a="http://schemas.openxmlformats.org/drawingml/2006/main">
                  <a:ext uri="{FF2B5EF4-FFF2-40B4-BE49-F238E27FC236}">
                    <a16:creationId xmlns:a16="http://schemas.microsoft.com/office/drawing/2014/main" id="{37A686D6-377E-4134-8AD7-52CF85CB845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V="1">
                        <a:off x="0" y="0"/>
                        <a:ext cx="558800" cy="7566025"/>
                      </a:xfrm>
                      <a:custGeom>
                        <a:avLst/>
                        <a:gdLst>
                          <a:gd name="connsiteX0" fmla="*/ 0 w 888999"/>
                          <a:gd name="connsiteY0" fmla="*/ 0 h 12019174"/>
                          <a:gd name="connsiteX1" fmla="*/ 888999 w 888999"/>
                          <a:gd name="connsiteY1" fmla="*/ 0 h 12019174"/>
                          <a:gd name="connsiteX2" fmla="*/ 888999 w 888999"/>
                          <a:gd name="connsiteY2" fmla="*/ 12019174 h 12019174"/>
                          <a:gd name="connsiteX3" fmla="*/ 0 w 888999"/>
                          <a:gd name="connsiteY3" fmla="*/ 12019174 h 12019174"/>
                          <a:gd name="connsiteX4" fmla="*/ 0 w 888999"/>
                          <a:gd name="connsiteY4" fmla="*/ 0 h 12019174"/>
                          <a:gd name="connsiteX0" fmla="*/ 0 w 888999"/>
                          <a:gd name="connsiteY0" fmla="*/ 12019174 h 12019174"/>
                          <a:gd name="connsiteX1" fmla="*/ 888999 w 888999"/>
                          <a:gd name="connsiteY1" fmla="*/ 0 h 12019174"/>
                          <a:gd name="connsiteX2" fmla="*/ 888999 w 888999"/>
                          <a:gd name="connsiteY2" fmla="*/ 12019174 h 12019174"/>
                          <a:gd name="connsiteX3" fmla="*/ 0 w 888999"/>
                          <a:gd name="connsiteY3" fmla="*/ 12019174 h 1201917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88999" h="12019174">
                            <a:moveTo>
                              <a:pt x="0" y="12019174"/>
                            </a:moveTo>
                            <a:lnTo>
                              <a:pt x="888999" y="0"/>
                            </a:lnTo>
                            <a:lnTo>
                              <a:pt x="888999" y="12019174"/>
                            </a:lnTo>
                            <a:lnTo>
                              <a:pt x="0" y="12019174"/>
                            </a:lnTo>
                            <a:close/>
                          </a:path>
                        </a:pathLst>
                      </a:custGeom>
                      <a:solidFill>
                        <a:srgbClr val="CEFF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02AA5" id="Suorakulmio 16" o:spid="_x0000_s1026" alt="&quot;&quot;" style="position:absolute;margin-left:274.95pt;margin-top:-311.2pt;width:44pt;height:595.75pt;rotation:9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88999,12019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" path="m,12019174l888999,r,12019174l,12019174xe" fillcolor="#ceff23" stroked="f" strokeweight="1pt">
              <v:stroke joinstyle="miter"/>
              <v:path arrowok="t" o:connecttype="custom" o:connectlocs="0,7566025;558800,0;558800,7566025;0,7566025" o:connectangles="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1D5C"/>
    <w:multiLevelType w:val="hybridMultilevel"/>
    <w:tmpl w:val="016854F0"/>
    <w:lvl w:ilvl="0" w:tplc="D404440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F8A79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7126A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E8FC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98E98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C03B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8B252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D014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3829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172613"/>
    <w:multiLevelType w:val="hybridMultilevel"/>
    <w:tmpl w:val="A272693C"/>
    <w:lvl w:ilvl="0" w:tplc="371A3E22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4FC0D9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9ABF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9CA1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CE48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D809D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2400A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F0A1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309C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8543073"/>
    <w:multiLevelType w:val="hybridMultilevel"/>
    <w:tmpl w:val="E4D8C07A"/>
    <w:lvl w:ilvl="0" w:tplc="8D405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00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8A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8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28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B2D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02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4C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64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D021EA"/>
    <w:multiLevelType w:val="hybridMultilevel"/>
    <w:tmpl w:val="A51C8E50"/>
    <w:lvl w:ilvl="0" w:tplc="19706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C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CF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25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67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947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44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25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87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495F05"/>
    <w:multiLevelType w:val="hybridMultilevel"/>
    <w:tmpl w:val="0046EDCA"/>
    <w:lvl w:ilvl="0" w:tplc="1C4CF0B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5A260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0664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22EBE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C845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BC4B0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6217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EC6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69CCB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828798A"/>
    <w:multiLevelType w:val="hybridMultilevel"/>
    <w:tmpl w:val="F82E88D8"/>
    <w:lvl w:ilvl="0" w:tplc="5AE0B9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0D620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BEE21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E3E5F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65033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F58A1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5C42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6DAE5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1606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8511E6F"/>
    <w:multiLevelType w:val="hybridMultilevel"/>
    <w:tmpl w:val="84E6DBDA"/>
    <w:lvl w:ilvl="0" w:tplc="DA9C51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D5094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E1AF4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AF4ED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74B5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1A058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AEF0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788AC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160FC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F9434CC"/>
    <w:multiLevelType w:val="hybridMultilevel"/>
    <w:tmpl w:val="6368E7D6"/>
    <w:lvl w:ilvl="0" w:tplc="C3CCE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63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E6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8B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4B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EB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81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8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D42D73"/>
    <w:multiLevelType w:val="multilevel"/>
    <w:tmpl w:val="C008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E12FB"/>
    <w:multiLevelType w:val="hybridMultilevel"/>
    <w:tmpl w:val="864EEF12"/>
    <w:lvl w:ilvl="0" w:tplc="80303A14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8F88E73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7886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91E37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7E70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8C44F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1E05E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5C0B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A5408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04D750D"/>
    <w:multiLevelType w:val="hybridMultilevel"/>
    <w:tmpl w:val="AC420C3A"/>
    <w:lvl w:ilvl="0" w:tplc="8F5EB152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BBB45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48251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D1C734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C4AA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6B8E8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C26B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DF8B7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D2AA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3814B5E"/>
    <w:multiLevelType w:val="hybridMultilevel"/>
    <w:tmpl w:val="2CC619FA"/>
    <w:lvl w:ilvl="0" w:tplc="E7961B3C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10D620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BEE21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E3E5F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65033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F58A1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5C42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6DAE5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1606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8126B55"/>
    <w:multiLevelType w:val="hybridMultilevel"/>
    <w:tmpl w:val="ECB6A142"/>
    <w:lvl w:ilvl="0" w:tplc="01AEB6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B8A8C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0DA756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7344E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C7630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ACEE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788DD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598B2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EE7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8480ED2"/>
    <w:multiLevelType w:val="hybridMultilevel"/>
    <w:tmpl w:val="72BC0BD8"/>
    <w:lvl w:ilvl="0" w:tplc="E6FAAE32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15A260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0664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22EBE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C845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BC4B0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6217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EC6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69CCB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990419B"/>
    <w:multiLevelType w:val="hybridMultilevel"/>
    <w:tmpl w:val="2F3C86DC"/>
    <w:lvl w:ilvl="0" w:tplc="32C2C4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49E12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BB866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8201B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8162F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D886F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F08F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8B6DF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F70B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308F179D"/>
    <w:multiLevelType w:val="hybridMultilevel"/>
    <w:tmpl w:val="4F18AE18"/>
    <w:lvl w:ilvl="0" w:tplc="5ECA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C6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4B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E0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8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2B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80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66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49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28721DD"/>
    <w:multiLevelType w:val="hybridMultilevel"/>
    <w:tmpl w:val="99A86AEC"/>
    <w:lvl w:ilvl="0" w:tplc="6284C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ED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A80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AE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EF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2F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6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60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85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BD471D"/>
    <w:multiLevelType w:val="hybridMultilevel"/>
    <w:tmpl w:val="C53C3AEE"/>
    <w:lvl w:ilvl="0" w:tplc="1910E3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CA19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95EEFC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A10AC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24624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1D8F2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D2B4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BC4C3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C08C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33B02047"/>
    <w:multiLevelType w:val="hybridMultilevel"/>
    <w:tmpl w:val="EE387C1A"/>
    <w:lvl w:ilvl="0" w:tplc="824E88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0E044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E85E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A20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304C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BA8F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B08C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AEF9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825C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34E451B1"/>
    <w:multiLevelType w:val="hybridMultilevel"/>
    <w:tmpl w:val="7B3C4DB0"/>
    <w:lvl w:ilvl="0" w:tplc="B8A2A5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C0D9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9ABF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9CA1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CE48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D809D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2400A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F0A1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309C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39065759"/>
    <w:multiLevelType w:val="hybridMultilevel"/>
    <w:tmpl w:val="74160B60"/>
    <w:lvl w:ilvl="0" w:tplc="69D0A806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237ED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A80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AE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EF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2F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6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60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85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90A7F1C"/>
    <w:multiLevelType w:val="hybridMultilevel"/>
    <w:tmpl w:val="390262E6"/>
    <w:lvl w:ilvl="0" w:tplc="78723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8A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66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63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88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7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4A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EA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96E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B54D89"/>
    <w:multiLevelType w:val="hybridMultilevel"/>
    <w:tmpl w:val="6B8EA3E0"/>
    <w:lvl w:ilvl="0" w:tplc="DF96017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A86C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CF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25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67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947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44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25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87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A4020D"/>
    <w:multiLevelType w:val="hybridMultilevel"/>
    <w:tmpl w:val="BA2813C6"/>
    <w:lvl w:ilvl="0" w:tplc="58F4FE4E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90E044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E85E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A20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304C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BA8F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B08C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AEF9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825C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4195298D"/>
    <w:multiLevelType w:val="hybridMultilevel"/>
    <w:tmpl w:val="5CF20392"/>
    <w:lvl w:ilvl="0" w:tplc="681688DA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90E044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E85E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A20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304C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BA8F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B08C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AEF9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825C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44A23546"/>
    <w:multiLevelType w:val="hybridMultilevel"/>
    <w:tmpl w:val="0630C730"/>
    <w:lvl w:ilvl="0" w:tplc="A02A137A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90E044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E85E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A20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304C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BA8F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B08C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AEF9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825C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879207D"/>
    <w:multiLevelType w:val="hybridMultilevel"/>
    <w:tmpl w:val="2DC0AEE4"/>
    <w:lvl w:ilvl="0" w:tplc="CD98D7E8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999C7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E9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43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4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C8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62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60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10D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AFD20F3"/>
    <w:multiLevelType w:val="hybridMultilevel"/>
    <w:tmpl w:val="8C8C6B54"/>
    <w:lvl w:ilvl="0" w:tplc="D7602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E4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4F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6F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7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43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7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E4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E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CC02232"/>
    <w:multiLevelType w:val="hybridMultilevel"/>
    <w:tmpl w:val="2A2418CA"/>
    <w:lvl w:ilvl="0" w:tplc="04F8109C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90E044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E85E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A20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304C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BA8F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B08C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AEF9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825C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523F72C3"/>
    <w:multiLevelType w:val="hybridMultilevel"/>
    <w:tmpl w:val="EB663CB4"/>
    <w:lvl w:ilvl="0" w:tplc="4D424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C2186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7F2B2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62AA6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FABE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C16DA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97C97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BF6BC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B34A3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59B07CD9"/>
    <w:multiLevelType w:val="hybridMultilevel"/>
    <w:tmpl w:val="0E58AA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26EC1"/>
    <w:multiLevelType w:val="hybridMultilevel"/>
    <w:tmpl w:val="4A483EFE"/>
    <w:lvl w:ilvl="0" w:tplc="0AFE19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8A79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7126A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E8FC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98E98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C03B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8B252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D014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3829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616A7A15"/>
    <w:multiLevelType w:val="hybridMultilevel"/>
    <w:tmpl w:val="815415A4"/>
    <w:lvl w:ilvl="0" w:tplc="7F72B128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90E044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E85E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A20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304C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BA8F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B08C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AEF9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825C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65621D1F"/>
    <w:multiLevelType w:val="hybridMultilevel"/>
    <w:tmpl w:val="D8DCF8DE"/>
    <w:lvl w:ilvl="0" w:tplc="61546986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90E044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E85E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A20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304C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BA8F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B08C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AEF9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825C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659E3CCE"/>
    <w:multiLevelType w:val="hybridMultilevel"/>
    <w:tmpl w:val="B4B4D510"/>
    <w:lvl w:ilvl="0" w:tplc="938CDDCE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44C2186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7F2B2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62AA6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FABE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C16DA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97C97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BF6BC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B34A3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6C94360D"/>
    <w:multiLevelType w:val="hybridMultilevel"/>
    <w:tmpl w:val="81C25CB4"/>
    <w:lvl w:ilvl="0" w:tplc="DA660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C7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E9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43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4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C8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62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60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10D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4942617"/>
    <w:multiLevelType w:val="hybridMultilevel"/>
    <w:tmpl w:val="14BCB646"/>
    <w:lvl w:ilvl="0" w:tplc="25269C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BB45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48251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D1C734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C4AA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6B8E8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C26B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DF8B7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D2AA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7" w15:restartNumberingAfterBreak="0">
    <w:nsid w:val="76770D44"/>
    <w:multiLevelType w:val="hybridMultilevel"/>
    <w:tmpl w:val="4022C310"/>
    <w:lvl w:ilvl="0" w:tplc="C12A0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24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E5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C1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C3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C8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63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C9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B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9E92ECE"/>
    <w:multiLevelType w:val="hybridMultilevel"/>
    <w:tmpl w:val="A2203924"/>
    <w:lvl w:ilvl="0" w:tplc="EFDA1C5A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90E044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E85E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A20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304C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BA8F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B08C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AEF9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825C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213077243">
    <w:abstractNumId w:val="27"/>
  </w:num>
  <w:num w:numId="2" w16cid:durableId="1730806458">
    <w:abstractNumId w:val="9"/>
  </w:num>
  <w:num w:numId="3" w16cid:durableId="2116288847">
    <w:abstractNumId w:val="36"/>
  </w:num>
  <w:num w:numId="4" w16cid:durableId="1455178677">
    <w:abstractNumId w:val="29"/>
  </w:num>
  <w:num w:numId="5" w16cid:durableId="175003345">
    <w:abstractNumId w:val="5"/>
  </w:num>
  <w:num w:numId="6" w16cid:durableId="1080054303">
    <w:abstractNumId w:val="31"/>
  </w:num>
  <w:num w:numId="7" w16cid:durableId="172770916">
    <w:abstractNumId w:val="10"/>
  </w:num>
  <w:num w:numId="8" w16cid:durableId="1940411607">
    <w:abstractNumId w:val="34"/>
  </w:num>
  <w:num w:numId="9" w16cid:durableId="431316511">
    <w:abstractNumId w:val="11"/>
  </w:num>
  <w:num w:numId="10" w16cid:durableId="1982418478">
    <w:abstractNumId w:val="0"/>
  </w:num>
  <w:num w:numId="11" w16cid:durableId="1007174162">
    <w:abstractNumId w:val="17"/>
  </w:num>
  <w:num w:numId="12" w16cid:durableId="38165233">
    <w:abstractNumId w:val="12"/>
  </w:num>
  <w:num w:numId="13" w16cid:durableId="1695837515">
    <w:abstractNumId w:val="6"/>
  </w:num>
  <w:num w:numId="14" w16cid:durableId="1480343543">
    <w:abstractNumId w:val="14"/>
  </w:num>
  <w:num w:numId="15" w16cid:durableId="647562755">
    <w:abstractNumId w:val="18"/>
  </w:num>
  <w:num w:numId="16" w16cid:durableId="906451967">
    <w:abstractNumId w:val="21"/>
  </w:num>
  <w:num w:numId="17" w16cid:durableId="854348306">
    <w:abstractNumId w:val="37"/>
  </w:num>
  <w:num w:numId="18" w16cid:durableId="262541755">
    <w:abstractNumId w:val="15"/>
  </w:num>
  <w:num w:numId="19" w16cid:durableId="969286755">
    <w:abstractNumId w:val="7"/>
  </w:num>
  <w:num w:numId="20" w16cid:durableId="1363437878">
    <w:abstractNumId w:val="2"/>
  </w:num>
  <w:num w:numId="21" w16cid:durableId="801506620">
    <w:abstractNumId w:val="24"/>
  </w:num>
  <w:num w:numId="22" w16cid:durableId="435058112">
    <w:abstractNumId w:val="38"/>
  </w:num>
  <w:num w:numId="23" w16cid:durableId="914319659">
    <w:abstractNumId w:val="32"/>
  </w:num>
  <w:num w:numId="24" w16cid:durableId="1418021451">
    <w:abstractNumId w:val="33"/>
  </w:num>
  <w:num w:numId="25" w16cid:durableId="452018578">
    <w:abstractNumId w:val="28"/>
  </w:num>
  <w:num w:numId="26" w16cid:durableId="2023051655">
    <w:abstractNumId w:val="23"/>
  </w:num>
  <w:num w:numId="27" w16cid:durableId="1731951928">
    <w:abstractNumId w:val="25"/>
  </w:num>
  <w:num w:numId="28" w16cid:durableId="1563787221">
    <w:abstractNumId w:val="19"/>
  </w:num>
  <w:num w:numId="29" w16cid:durableId="1191188466">
    <w:abstractNumId w:val="4"/>
  </w:num>
  <w:num w:numId="30" w16cid:durableId="850218069">
    <w:abstractNumId w:val="16"/>
  </w:num>
  <w:num w:numId="31" w16cid:durableId="1406495380">
    <w:abstractNumId w:val="35"/>
  </w:num>
  <w:num w:numId="32" w16cid:durableId="773087353">
    <w:abstractNumId w:val="3"/>
  </w:num>
  <w:num w:numId="33" w16cid:durableId="1291128314">
    <w:abstractNumId w:val="1"/>
  </w:num>
  <w:num w:numId="34" w16cid:durableId="1660494960">
    <w:abstractNumId w:val="13"/>
  </w:num>
  <w:num w:numId="35" w16cid:durableId="845091356">
    <w:abstractNumId w:val="20"/>
  </w:num>
  <w:num w:numId="36" w16cid:durableId="131748975">
    <w:abstractNumId w:val="26"/>
  </w:num>
  <w:num w:numId="37" w16cid:durableId="990258293">
    <w:abstractNumId w:val="22"/>
  </w:num>
  <w:num w:numId="38" w16cid:durableId="701789360">
    <w:abstractNumId w:val="8"/>
  </w:num>
  <w:num w:numId="39" w16cid:durableId="2915934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4A"/>
    <w:rsid w:val="00006E8C"/>
    <w:rsid w:val="00051FE1"/>
    <w:rsid w:val="00061D75"/>
    <w:rsid w:val="00094D4D"/>
    <w:rsid w:val="000965AB"/>
    <w:rsid w:val="000E37D3"/>
    <w:rsid w:val="00112FF7"/>
    <w:rsid w:val="001145AA"/>
    <w:rsid w:val="00135242"/>
    <w:rsid w:val="001353D8"/>
    <w:rsid w:val="00136CD0"/>
    <w:rsid w:val="00137A46"/>
    <w:rsid w:val="001B51CE"/>
    <w:rsid w:val="001D7F8F"/>
    <w:rsid w:val="001E152E"/>
    <w:rsid w:val="001E15CA"/>
    <w:rsid w:val="001E4D4F"/>
    <w:rsid w:val="0022342C"/>
    <w:rsid w:val="00230215"/>
    <w:rsid w:val="002B60FD"/>
    <w:rsid w:val="002D6DC0"/>
    <w:rsid w:val="002E76DB"/>
    <w:rsid w:val="0031224A"/>
    <w:rsid w:val="00321478"/>
    <w:rsid w:val="003255D6"/>
    <w:rsid w:val="0035257D"/>
    <w:rsid w:val="003915B6"/>
    <w:rsid w:val="00393517"/>
    <w:rsid w:val="003B61FE"/>
    <w:rsid w:val="003D1618"/>
    <w:rsid w:val="00420089"/>
    <w:rsid w:val="0049016E"/>
    <w:rsid w:val="00495F53"/>
    <w:rsid w:val="004B15D5"/>
    <w:rsid w:val="004C4BDB"/>
    <w:rsid w:val="004C7DC9"/>
    <w:rsid w:val="004E142B"/>
    <w:rsid w:val="00504463"/>
    <w:rsid w:val="005204FA"/>
    <w:rsid w:val="00527D10"/>
    <w:rsid w:val="00533F15"/>
    <w:rsid w:val="00547624"/>
    <w:rsid w:val="00550FE1"/>
    <w:rsid w:val="00577EF0"/>
    <w:rsid w:val="00586A60"/>
    <w:rsid w:val="00595456"/>
    <w:rsid w:val="005A6949"/>
    <w:rsid w:val="005B4DA1"/>
    <w:rsid w:val="00621AC1"/>
    <w:rsid w:val="00630F14"/>
    <w:rsid w:val="00631AC5"/>
    <w:rsid w:val="0063770B"/>
    <w:rsid w:val="00657DE5"/>
    <w:rsid w:val="006608A4"/>
    <w:rsid w:val="00684E4A"/>
    <w:rsid w:val="00695E17"/>
    <w:rsid w:val="006B3A95"/>
    <w:rsid w:val="00730F44"/>
    <w:rsid w:val="00754D56"/>
    <w:rsid w:val="007849F8"/>
    <w:rsid w:val="007C0B1B"/>
    <w:rsid w:val="007D5AD7"/>
    <w:rsid w:val="00807F6D"/>
    <w:rsid w:val="00823820"/>
    <w:rsid w:val="008250A7"/>
    <w:rsid w:val="008477F3"/>
    <w:rsid w:val="00851158"/>
    <w:rsid w:val="00854806"/>
    <w:rsid w:val="00871BA0"/>
    <w:rsid w:val="008879B4"/>
    <w:rsid w:val="00891B04"/>
    <w:rsid w:val="0089629E"/>
    <w:rsid w:val="008B2AE1"/>
    <w:rsid w:val="008D5FD0"/>
    <w:rsid w:val="008E208F"/>
    <w:rsid w:val="008E7D3C"/>
    <w:rsid w:val="008E7DD6"/>
    <w:rsid w:val="009232A6"/>
    <w:rsid w:val="00954F17"/>
    <w:rsid w:val="00971974"/>
    <w:rsid w:val="00990EEA"/>
    <w:rsid w:val="009A5780"/>
    <w:rsid w:val="009A78B0"/>
    <w:rsid w:val="009F063B"/>
    <w:rsid w:val="00A053D9"/>
    <w:rsid w:val="00A85F07"/>
    <w:rsid w:val="00A94292"/>
    <w:rsid w:val="00AA7684"/>
    <w:rsid w:val="00AD7043"/>
    <w:rsid w:val="00AE5A32"/>
    <w:rsid w:val="00AE5F77"/>
    <w:rsid w:val="00B12533"/>
    <w:rsid w:val="00B33B21"/>
    <w:rsid w:val="00B36627"/>
    <w:rsid w:val="00B71D8F"/>
    <w:rsid w:val="00B8083F"/>
    <w:rsid w:val="00BC240D"/>
    <w:rsid w:val="00BC4B54"/>
    <w:rsid w:val="00BF13B0"/>
    <w:rsid w:val="00C20E63"/>
    <w:rsid w:val="00C245B8"/>
    <w:rsid w:val="00C336B9"/>
    <w:rsid w:val="00D127D9"/>
    <w:rsid w:val="00D22759"/>
    <w:rsid w:val="00D540C4"/>
    <w:rsid w:val="00D62713"/>
    <w:rsid w:val="00D75360"/>
    <w:rsid w:val="00D96606"/>
    <w:rsid w:val="00DB2EE3"/>
    <w:rsid w:val="00DC1A2F"/>
    <w:rsid w:val="00E22111"/>
    <w:rsid w:val="00E37E08"/>
    <w:rsid w:val="00E448C6"/>
    <w:rsid w:val="00EA44F7"/>
    <w:rsid w:val="00F50554"/>
    <w:rsid w:val="00F575B5"/>
    <w:rsid w:val="00F86B8B"/>
    <w:rsid w:val="00FB789C"/>
    <w:rsid w:val="00FC4DC7"/>
    <w:rsid w:val="00FD5EE5"/>
    <w:rsid w:val="00FE6172"/>
    <w:rsid w:val="01AA9D33"/>
    <w:rsid w:val="0246E599"/>
    <w:rsid w:val="05CFE777"/>
    <w:rsid w:val="092ED023"/>
    <w:rsid w:val="098DCCF6"/>
    <w:rsid w:val="0B4FA372"/>
    <w:rsid w:val="0BA137E0"/>
    <w:rsid w:val="0F7BB2AB"/>
    <w:rsid w:val="0FCE466E"/>
    <w:rsid w:val="14CAB66F"/>
    <w:rsid w:val="1AF141D9"/>
    <w:rsid w:val="2156EFCA"/>
    <w:rsid w:val="22B2F864"/>
    <w:rsid w:val="2E5047A6"/>
    <w:rsid w:val="3BB09A35"/>
    <w:rsid w:val="3DFB64D5"/>
    <w:rsid w:val="4285DF43"/>
    <w:rsid w:val="436B1C03"/>
    <w:rsid w:val="53609CC2"/>
    <w:rsid w:val="568EB99A"/>
    <w:rsid w:val="584F168F"/>
    <w:rsid w:val="5CB43228"/>
    <w:rsid w:val="5D75E8A5"/>
    <w:rsid w:val="671BCC55"/>
    <w:rsid w:val="71B24135"/>
    <w:rsid w:val="7B4C819D"/>
    <w:rsid w:val="7BBF5D8B"/>
    <w:rsid w:val="7D1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AEEE0"/>
  <w15:chartTrackingRefBased/>
  <w15:docId w15:val="{8BF0CA5C-25F8-41C6-9ADB-732421EA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rsid w:val="00A053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A053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A053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A053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053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A053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A053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B6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61FE"/>
  </w:style>
  <w:style w:type="paragraph" w:styleId="Alatunniste">
    <w:name w:val="footer"/>
    <w:basedOn w:val="Normaali"/>
    <w:link w:val="AlatunnisteChar"/>
    <w:uiPriority w:val="99"/>
    <w:unhideWhenUsed/>
    <w:rsid w:val="003B6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61FE"/>
  </w:style>
  <w:style w:type="paragraph" w:styleId="Luettelokappale">
    <w:name w:val="List Paragraph"/>
    <w:basedOn w:val="Normaali"/>
    <w:uiPriority w:val="34"/>
    <w:qFormat/>
    <w:rsid w:val="00730F44"/>
    <w:pPr>
      <w:spacing w:after="0" w:line="240" w:lineRule="auto"/>
      <w:ind w:left="720"/>
      <w:contextualSpacing/>
    </w:pPr>
    <w:rPr>
      <w:rFonts w:eastAsiaTheme="minorEastAsia" w:cs="Times New Roman"/>
      <w:szCs w:val="24"/>
      <w:lang w:eastAsia="fi-FI"/>
    </w:rPr>
  </w:style>
  <w:style w:type="paragraph" w:customStyle="1" w:styleId="Peruskappale">
    <w:name w:val="[Peruskappale]"/>
    <w:basedOn w:val="Normaali"/>
    <w:uiPriority w:val="99"/>
    <w:rsid w:val="00006E8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577EF0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7EF0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Eivli">
    <w:name w:val="No Spacing"/>
    <w:uiPriority w:val="1"/>
    <w:qFormat/>
    <w:rsid w:val="00A053D9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A05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053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053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A053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sid w:val="00A053D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rsid w:val="00A053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rsid w:val="00A053D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053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053D9"/>
    <w:rPr>
      <w:rFonts w:eastAsiaTheme="minorEastAsia"/>
      <w:color w:val="5A5A5A" w:themeColor="text1" w:themeTint="A5"/>
      <w:spacing w:val="15"/>
    </w:rPr>
  </w:style>
  <w:style w:type="table" w:styleId="TaulukkoRuudukko">
    <w:name w:val="Table Grid"/>
    <w:basedOn w:val="Normaalitaulukko"/>
    <w:uiPriority w:val="39"/>
    <w:rsid w:val="00FB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8E7DD6"/>
    <w:rPr>
      <w:b/>
      <w:bCs/>
    </w:rPr>
  </w:style>
  <w:style w:type="character" w:styleId="Korostus">
    <w:name w:val="Emphasis"/>
    <w:basedOn w:val="Kappaleenoletusfontti"/>
    <w:uiPriority w:val="20"/>
    <w:qFormat/>
    <w:rsid w:val="008E7DD6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31224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224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B3A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3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3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3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3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ouvola.fi/wp-content/uploads/2025/10/informointiasiakirja_nuorisopalveluiden-nuorisotyon-asiakasrekisteri_21102025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yhteiset\lomakkeet\Kouvola_asiakirjapohja_viisteet_2021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uvola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96F56029AA25469C1BA6D4E3A4C198" ma:contentTypeVersion="3" ma:contentTypeDescription="Luo uusi asiakirja." ma:contentTypeScope="" ma:versionID="1151cdc6bc18c3178bc8a1b0eac45774">
  <xsd:schema xmlns:xsd="http://www.w3.org/2001/XMLSchema" xmlns:xs="http://www.w3.org/2001/XMLSchema" xmlns:p="http://schemas.microsoft.com/office/2006/metadata/properties" xmlns:ns2="ae7d1236-4957-4211-bb05-0ea4ea0705ae" targetNamespace="http://schemas.microsoft.com/office/2006/metadata/properties" ma:root="true" ma:fieldsID="7ec99c22aa570baa57df229569d688b4" ns2:_="">
    <xsd:import namespace="ae7d1236-4957-4211-bb05-0ea4ea070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1236-4957-4211-bb05-0ea4ea070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791F1-44AE-433B-BE17-119618CAACEF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ae7d1236-4957-4211-bb05-0ea4ea0705ae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C2C56F0-D486-458F-998C-9053A78CC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A3F47-EADF-4648-B182-276F59B562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7560C-B8D8-4C37-AFB0-397AB4055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d1236-4957-4211-bb05-0ea4ea070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Kouvola_asiakirjapohja_viisteet_2021</Template>
  <TotalTime>1</TotalTime>
  <Pages>2</Pages>
  <Words>279</Words>
  <Characters>2262</Characters>
  <Application>Microsoft Office Word</Application>
  <DocSecurity>4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Heimonen Sanna</dc:creator>
  <cp:keywords/>
  <dc:description/>
  <cp:lastModifiedBy>Nokkala Virpi</cp:lastModifiedBy>
  <cp:revision>2</cp:revision>
  <cp:lastPrinted>2025-11-18T18:46:00Z</cp:lastPrinted>
  <dcterms:created xsi:type="dcterms:W3CDTF">2025-11-26T12:07:00Z</dcterms:created>
  <dcterms:modified xsi:type="dcterms:W3CDTF">2025-11-26T12:07:00Z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0x0101006D96F56029AA25469C1BA6D4E3A4C198</vt:lpwstr>
  </property>
</Properties>
</file>